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7" w:rsidRDefault="00F33600" w:rsidP="00B347BA">
      <w:pPr>
        <w:spacing w:line="240" w:lineRule="auto"/>
        <w:jc w:val="center"/>
        <w:rPr>
          <w:rFonts w:ascii="Berlin Sans FB Demi" w:hAnsi="Berlin Sans FB Demi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41949875" wp14:editId="7CA9A0A2">
            <wp:extent cx="4286250" cy="2143125"/>
            <wp:effectExtent l="0" t="0" r="0" b="9525"/>
            <wp:docPr id="6" name="il_fi" descr="http://www.ena.org/SiteCollectionImages/CourseOps/ENP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a.org/SiteCollectionImages/CourseOps/ENPC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31" w:rsidRPr="000F1431" w:rsidRDefault="000F1431" w:rsidP="00596076">
      <w:pPr>
        <w:jc w:val="center"/>
        <w:rPr>
          <w:rFonts w:ascii="Candara" w:hAnsi="Candara"/>
          <w:b/>
          <w:i/>
          <w:color w:val="7030A0"/>
          <w:sz w:val="32"/>
          <w:szCs w:val="32"/>
        </w:rPr>
      </w:pPr>
      <w:r w:rsidRPr="000F1431">
        <w:rPr>
          <w:rFonts w:ascii="Candara" w:hAnsi="Candara"/>
          <w:b/>
          <w:i/>
          <w:color w:val="7030A0"/>
          <w:sz w:val="32"/>
          <w:szCs w:val="32"/>
        </w:rPr>
        <w:t>INCREASE YOUR PAEDIATRIC KNOWLEDGE &amp; ASSESSMENT SKILLS</w:t>
      </w:r>
    </w:p>
    <w:p w:rsidR="008E1EE9" w:rsidRDefault="00AD6480" w:rsidP="008E1EE9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April 28 &amp; 29,</w:t>
      </w:r>
      <w:r w:rsidR="00445E09">
        <w:rPr>
          <w:rFonts w:ascii="Candara" w:hAnsi="Candara"/>
          <w:sz w:val="36"/>
          <w:szCs w:val="36"/>
        </w:rPr>
        <w:t xml:space="preserve"> 2016</w:t>
      </w:r>
    </w:p>
    <w:p w:rsidR="00B347BA" w:rsidRDefault="000F3B35" w:rsidP="000F3B35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 </w:t>
      </w:r>
      <w:r w:rsidR="007B3A2A">
        <w:rPr>
          <w:rFonts w:ascii="Candara" w:hAnsi="Candara"/>
          <w:sz w:val="36"/>
          <w:szCs w:val="36"/>
        </w:rPr>
        <w:t>St Jo</w:t>
      </w:r>
      <w:r w:rsidR="008E1EE9">
        <w:rPr>
          <w:rFonts w:ascii="Candara" w:hAnsi="Candara"/>
          <w:sz w:val="36"/>
          <w:szCs w:val="36"/>
        </w:rPr>
        <w:t>seph’s Hospital</w:t>
      </w:r>
      <w:r w:rsidR="007B3A2A">
        <w:rPr>
          <w:rFonts w:ascii="Candara" w:hAnsi="Candara"/>
          <w:sz w:val="36"/>
          <w:szCs w:val="36"/>
        </w:rPr>
        <w:t>,</w:t>
      </w:r>
    </w:p>
    <w:p w:rsidR="008E1EE9" w:rsidRDefault="007B3A2A" w:rsidP="007B3A2A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London, Ontario</w:t>
      </w:r>
    </w:p>
    <w:p w:rsidR="007B3A2A" w:rsidRDefault="00AD6480" w:rsidP="007B3A2A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Room D1-226/228</w:t>
      </w:r>
    </w:p>
    <w:p w:rsidR="00596076" w:rsidRPr="003129A1" w:rsidRDefault="00AD6480" w:rsidP="008E1EE9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Day 1: </w:t>
      </w:r>
      <w:r w:rsidR="00E037A2">
        <w:rPr>
          <w:rFonts w:ascii="Candara" w:hAnsi="Candara"/>
          <w:sz w:val="36"/>
          <w:szCs w:val="36"/>
        </w:rPr>
        <w:t>0800-17</w:t>
      </w:r>
      <w:r w:rsidR="007B3A2A">
        <w:rPr>
          <w:rFonts w:ascii="Candara" w:hAnsi="Candara"/>
          <w:sz w:val="36"/>
          <w:szCs w:val="36"/>
        </w:rPr>
        <w:t>3</w:t>
      </w:r>
      <w:r w:rsidR="00CD5583" w:rsidRPr="003129A1">
        <w:rPr>
          <w:rFonts w:ascii="Candara" w:hAnsi="Candara"/>
          <w:sz w:val="36"/>
          <w:szCs w:val="36"/>
        </w:rPr>
        <w:t>0</w:t>
      </w:r>
      <w:r w:rsidR="007B3A2A">
        <w:rPr>
          <w:rFonts w:ascii="Candara" w:hAnsi="Candara"/>
          <w:sz w:val="36"/>
          <w:szCs w:val="36"/>
        </w:rPr>
        <w:t xml:space="preserve">   </w:t>
      </w:r>
    </w:p>
    <w:p w:rsidR="003D0300" w:rsidRPr="00B519B9" w:rsidRDefault="007B3A2A" w:rsidP="00B519B9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Day 2</w:t>
      </w:r>
      <w:r w:rsidR="00AD6480">
        <w:rPr>
          <w:rFonts w:ascii="Candara" w:hAnsi="Candara"/>
          <w:sz w:val="36"/>
          <w:szCs w:val="36"/>
        </w:rPr>
        <w:t>:</w:t>
      </w:r>
      <w:r>
        <w:rPr>
          <w:rFonts w:ascii="Candara" w:hAnsi="Candara"/>
          <w:sz w:val="36"/>
          <w:szCs w:val="36"/>
        </w:rPr>
        <w:t xml:space="preserve"> 0800-1600</w:t>
      </w:r>
    </w:p>
    <w:p w:rsidR="003D0300" w:rsidRDefault="000F3B35" w:rsidP="00596076">
      <w:pPr>
        <w:rPr>
          <w:rFonts w:ascii="Berlin Sans FB Demi" w:hAnsi="Berlin Sans FB Demi"/>
          <w:sz w:val="40"/>
          <w:szCs w:val="40"/>
        </w:rPr>
      </w:pPr>
      <w:r w:rsidRPr="000F1431">
        <w:rPr>
          <w:rFonts w:ascii="Candara" w:hAnsi="Candara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E480" wp14:editId="5817CDA7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924550" cy="1466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66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9A9" w:rsidRDefault="008709A9" w:rsidP="008709A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Information and registration online at </w:t>
                            </w:r>
                            <w:hyperlink r:id="rId7" w:history="1">
                              <w:r w:rsidRPr="001A38D9">
                                <w:rPr>
                                  <w:rStyle w:val="Hyperlink"/>
                                  <w:rFonts w:ascii="Candara" w:hAnsi="Candara"/>
                                  <w:sz w:val="28"/>
                                  <w:szCs w:val="28"/>
                                </w:rPr>
                                <w:t>https://pedspulse.simplesignup.ca</w:t>
                              </w:r>
                            </w:hyperlink>
                          </w:p>
                          <w:p w:rsidR="008709A9" w:rsidRDefault="008709A9" w:rsidP="008709A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Further information contact Doug Jowett at</w:t>
                            </w:r>
                          </w:p>
                          <w:p w:rsidR="008709A9" w:rsidRDefault="00D60BBD" w:rsidP="008709A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8709A9" w:rsidRPr="001A38D9">
                                <w:rPr>
                                  <w:rStyle w:val="Hyperlink"/>
                                  <w:rFonts w:ascii="Candara" w:hAnsi="Candara"/>
                                  <w:sz w:val="28"/>
                                  <w:szCs w:val="28"/>
                                </w:rPr>
                                <w:t>djowett@rogers.com</w:t>
                              </w:r>
                            </w:hyperlink>
                          </w:p>
                          <w:p w:rsidR="008709A9" w:rsidRDefault="008709A9" w:rsidP="008709A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8709A9" w:rsidRDefault="008709A9" w:rsidP="008709A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3D0300" w:rsidRPr="00811627" w:rsidRDefault="00811627" w:rsidP="008709A9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3600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Receipts are provided for submission to your workplace or RNAO Nursing Education Initiative for possible reimbursement.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.3pt;width:466.5pt;height:1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" fillcolor="#eaf1dd [662]" strokecolor="#00b050" strokeweight="2pt">
                <v:textbox>
                  <w:txbxContent>
                    <w:p w:rsidR="008709A9" w:rsidRDefault="008709A9" w:rsidP="008709A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Information and registration online at </w:t>
                      </w:r>
                      <w:hyperlink r:id="rId9" w:history="1">
                        <w:r w:rsidRPr="001A38D9">
                          <w:rPr>
                            <w:rStyle w:val="Hyperlink"/>
                            <w:rFonts w:ascii="Candara" w:hAnsi="Candara"/>
                            <w:sz w:val="28"/>
                            <w:szCs w:val="28"/>
                          </w:rPr>
                          <w:t>https://pedspulse.simplesignup.ca</w:t>
                        </w:r>
                      </w:hyperlink>
                    </w:p>
                    <w:p w:rsidR="008709A9" w:rsidRDefault="008709A9" w:rsidP="008709A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Further information contact Doug Jowett at</w:t>
                      </w:r>
                    </w:p>
                    <w:p w:rsidR="008709A9" w:rsidRDefault="00AD6480" w:rsidP="008709A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hyperlink r:id="rId10" w:history="1">
                        <w:r w:rsidR="008709A9" w:rsidRPr="001A38D9">
                          <w:rPr>
                            <w:rStyle w:val="Hyperlink"/>
                            <w:rFonts w:ascii="Candara" w:hAnsi="Candara"/>
                            <w:sz w:val="28"/>
                            <w:szCs w:val="28"/>
                          </w:rPr>
                          <w:t>djowett@rogers.com</w:t>
                        </w:r>
                      </w:hyperlink>
                    </w:p>
                    <w:p w:rsidR="008709A9" w:rsidRDefault="008709A9" w:rsidP="008709A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8709A9" w:rsidRDefault="008709A9" w:rsidP="008709A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3D0300" w:rsidRPr="00811627" w:rsidRDefault="00811627" w:rsidP="008709A9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  <w:r w:rsidR="00F33600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Receipts are provided for submission to your workplace or RNAO Nursing Education Initiative for possible reimbursement. </w:t>
                      </w:r>
                    </w:p>
                  </w:txbxContent>
                </v:textbox>
              </v:shape>
            </w:pict>
          </mc:Fallback>
        </mc:AlternateContent>
      </w: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0F3B35" w:rsidRDefault="000F3B35" w:rsidP="000F3B35">
      <w:pPr>
        <w:pStyle w:val="Default"/>
        <w:jc w:val="right"/>
        <w:rPr>
          <w:i/>
          <w:iCs/>
          <w:sz w:val="18"/>
          <w:szCs w:val="18"/>
        </w:rPr>
      </w:pPr>
    </w:p>
    <w:p w:rsidR="000F3B35" w:rsidRDefault="000F3B35" w:rsidP="000F3B35">
      <w:pPr>
        <w:pStyle w:val="Default"/>
        <w:jc w:val="right"/>
        <w:rPr>
          <w:i/>
          <w:iCs/>
          <w:sz w:val="18"/>
          <w:szCs w:val="18"/>
        </w:rPr>
      </w:pPr>
    </w:p>
    <w:p w:rsidR="000F3B35" w:rsidRDefault="000F3B35" w:rsidP="000F3B35">
      <w:pPr>
        <w:pStyle w:val="Default"/>
        <w:jc w:val="right"/>
        <w:rPr>
          <w:i/>
          <w:iCs/>
          <w:sz w:val="18"/>
          <w:szCs w:val="18"/>
        </w:rPr>
      </w:pPr>
    </w:p>
    <w:p w:rsidR="000F3B35" w:rsidRDefault="000F3B35" w:rsidP="000F3B35">
      <w:pPr>
        <w:pStyle w:val="Default"/>
        <w:jc w:val="right"/>
        <w:rPr>
          <w:i/>
          <w:iCs/>
          <w:sz w:val="18"/>
          <w:szCs w:val="18"/>
        </w:rPr>
      </w:pPr>
    </w:p>
    <w:p w:rsidR="000F3B35" w:rsidRDefault="000F3B35" w:rsidP="000F3B35">
      <w:pPr>
        <w:pStyle w:val="Default"/>
        <w:jc w:val="right"/>
        <w:rPr>
          <w:i/>
          <w:iCs/>
          <w:sz w:val="18"/>
          <w:szCs w:val="18"/>
        </w:rPr>
      </w:pPr>
    </w:p>
    <w:p w:rsidR="000F3B35" w:rsidRDefault="000F3B35" w:rsidP="000F3B35">
      <w:pPr>
        <w:pStyle w:val="Default"/>
        <w:jc w:val="right"/>
        <w:rPr>
          <w:i/>
          <w:iCs/>
          <w:sz w:val="18"/>
          <w:szCs w:val="18"/>
        </w:rPr>
      </w:pPr>
    </w:p>
    <w:p w:rsidR="000F3B35" w:rsidRDefault="000F3B35" w:rsidP="000F3B35">
      <w:pPr>
        <w:pStyle w:val="Default"/>
        <w:jc w:val="right"/>
        <w:rPr>
          <w:i/>
          <w:iCs/>
          <w:sz w:val="18"/>
          <w:szCs w:val="18"/>
        </w:rPr>
      </w:pPr>
    </w:p>
    <w:p w:rsidR="00A822BB" w:rsidRDefault="000F3B35" w:rsidP="00A822BB">
      <w:pPr>
        <w:pStyle w:val="Default"/>
        <w:jc w:val="right"/>
        <w:rPr>
          <w:i/>
          <w:iCs/>
          <w:color w:val="FF0000"/>
          <w:sz w:val="18"/>
          <w:szCs w:val="18"/>
        </w:rPr>
      </w:pPr>
      <w:r>
        <w:rPr>
          <w:i/>
          <w:iCs/>
          <w:sz w:val="18"/>
          <w:szCs w:val="18"/>
        </w:rPr>
        <w:t xml:space="preserve">THANK YOU FOR CHOOSING </w:t>
      </w:r>
      <w:r w:rsidRPr="000F3B35">
        <w:rPr>
          <w:i/>
          <w:iCs/>
          <w:color w:val="FF0000"/>
          <w:sz w:val="18"/>
          <w:szCs w:val="18"/>
        </w:rPr>
        <w:t>PEDSPULSE</w:t>
      </w:r>
    </w:p>
    <w:p w:rsidR="00A822BB" w:rsidRPr="00A822BB" w:rsidRDefault="000F3B35" w:rsidP="00A822BB">
      <w:pPr>
        <w:pStyle w:val="Default"/>
        <w:jc w:val="right"/>
        <w:rPr>
          <w:color w:val="auto"/>
          <w:sz w:val="18"/>
          <w:szCs w:val="18"/>
        </w:rPr>
      </w:pPr>
      <w:r w:rsidRPr="000F3B35">
        <w:rPr>
          <w:i/>
          <w:iCs/>
          <w:color w:val="FF0000"/>
          <w:sz w:val="18"/>
          <w:szCs w:val="18"/>
        </w:rPr>
        <w:t xml:space="preserve"> </w:t>
      </w:r>
      <w:r w:rsidR="00A822BB">
        <w:rPr>
          <w:i/>
          <w:iCs/>
          <w:color w:val="auto"/>
          <w:sz w:val="18"/>
          <w:szCs w:val="18"/>
        </w:rPr>
        <w:t>www.pedspulse.ca</w:t>
      </w:r>
    </w:p>
    <w:p w:rsidR="00596076" w:rsidRDefault="000F3B35" w:rsidP="00A822BB">
      <w:pPr>
        <w:pStyle w:val="Default"/>
        <w:jc w:val="right"/>
        <w:rPr>
          <w:rFonts w:ascii="Berlin Sans FB Demi" w:hAnsi="Berlin Sans FB Demi"/>
          <w:sz w:val="40"/>
          <w:szCs w:val="40"/>
        </w:rPr>
      </w:pPr>
      <w:r>
        <w:rPr>
          <w:sz w:val="20"/>
          <w:szCs w:val="20"/>
        </w:rPr>
        <w:t>Business # 230868192</w:t>
      </w:r>
    </w:p>
    <w:p w:rsidR="000F3B35" w:rsidRDefault="000F3B35" w:rsidP="000F3B35">
      <w:pPr>
        <w:pStyle w:val="Default"/>
      </w:pPr>
    </w:p>
    <w:p w:rsidR="000F3B35" w:rsidRDefault="000F3B35" w:rsidP="000F3B35">
      <w:pPr>
        <w:pStyle w:val="Default"/>
        <w:rPr>
          <w:rFonts w:cstheme="minorBidi"/>
          <w:color w:val="auto"/>
        </w:rPr>
      </w:pPr>
    </w:p>
    <w:p w:rsidR="001E3293" w:rsidRDefault="001E3293" w:rsidP="000F1431">
      <w:pPr>
        <w:rPr>
          <w:rFonts w:ascii="Candara" w:hAnsi="Candara"/>
          <w:b/>
          <w:sz w:val="40"/>
          <w:szCs w:val="40"/>
        </w:rPr>
      </w:pPr>
    </w:p>
    <w:p w:rsidR="000F1431" w:rsidRDefault="000F1431" w:rsidP="000F1431">
      <w:pPr>
        <w:rPr>
          <w:rFonts w:ascii="Candara" w:hAnsi="Candara"/>
          <w:b/>
          <w:sz w:val="40"/>
          <w:szCs w:val="40"/>
        </w:rPr>
      </w:pPr>
    </w:p>
    <w:p w:rsidR="001E3293" w:rsidRPr="001E3293" w:rsidRDefault="001E3293" w:rsidP="001E3293">
      <w:pPr>
        <w:jc w:val="center"/>
        <w:rPr>
          <w:rFonts w:ascii="Candara" w:hAnsi="Candara"/>
          <w:b/>
          <w:sz w:val="40"/>
          <w:szCs w:val="40"/>
        </w:rPr>
      </w:pPr>
    </w:p>
    <w:p w:rsidR="00596076" w:rsidRP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sectPr w:rsidR="00596076" w:rsidRPr="00596076" w:rsidSect="00E415AD">
      <w:pgSz w:w="12240" w:h="15840"/>
      <w:pgMar w:top="1440" w:right="1440" w:bottom="1440" w:left="1440" w:header="720" w:footer="720" w:gutter="0"/>
      <w:pgBorders w:offsetFrom="page">
        <w:top w:val="threeDEmboss" w:sz="24" w:space="24" w:color="92D050"/>
        <w:left w:val="threeDEmboss" w:sz="24" w:space="24" w:color="92D050"/>
        <w:bottom w:val="threeDEmboss" w:sz="24" w:space="24" w:color="92D050"/>
        <w:right w:val="threeDEmboss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76"/>
    <w:rsid w:val="00037D1F"/>
    <w:rsid w:val="000E3C05"/>
    <w:rsid w:val="000F1431"/>
    <w:rsid w:val="000F3B35"/>
    <w:rsid w:val="001D1A1A"/>
    <w:rsid w:val="001E3293"/>
    <w:rsid w:val="00212686"/>
    <w:rsid w:val="00217C7F"/>
    <w:rsid w:val="00276102"/>
    <w:rsid w:val="003129A1"/>
    <w:rsid w:val="003D0300"/>
    <w:rsid w:val="00430AD9"/>
    <w:rsid w:val="00445E09"/>
    <w:rsid w:val="00596076"/>
    <w:rsid w:val="007B3A2A"/>
    <w:rsid w:val="00811627"/>
    <w:rsid w:val="0082640B"/>
    <w:rsid w:val="008709A9"/>
    <w:rsid w:val="008E1EE9"/>
    <w:rsid w:val="00925B40"/>
    <w:rsid w:val="009A785E"/>
    <w:rsid w:val="00A822BB"/>
    <w:rsid w:val="00AD63B1"/>
    <w:rsid w:val="00AD6480"/>
    <w:rsid w:val="00B347BA"/>
    <w:rsid w:val="00B519B9"/>
    <w:rsid w:val="00CD5583"/>
    <w:rsid w:val="00D05708"/>
    <w:rsid w:val="00D60BBD"/>
    <w:rsid w:val="00E037A2"/>
    <w:rsid w:val="00E415AD"/>
    <w:rsid w:val="00F207B0"/>
    <w:rsid w:val="00F22A1D"/>
    <w:rsid w:val="00F33600"/>
    <w:rsid w:val="00F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  <w:style w:type="paragraph" w:customStyle="1" w:styleId="Default">
    <w:name w:val="Default"/>
    <w:rsid w:val="000F3B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  <w:style w:type="paragraph" w:customStyle="1" w:styleId="Default">
    <w:name w:val="Default"/>
    <w:rsid w:val="000F3B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wett@roger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pulse.simplesignup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jowett@rog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pulse.simplesignu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BE1-F239-4342-B04B-6A7F22FE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55640649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Armstrong</dc:creator>
  <cp:lastModifiedBy>Anita Bunnie</cp:lastModifiedBy>
  <cp:revision>2</cp:revision>
  <cp:lastPrinted>2013-02-25T13:34:00Z</cp:lastPrinted>
  <dcterms:created xsi:type="dcterms:W3CDTF">2016-02-09T14:55:00Z</dcterms:created>
  <dcterms:modified xsi:type="dcterms:W3CDTF">2016-02-09T14:55:00Z</dcterms:modified>
</cp:coreProperties>
</file>