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30" w:rsidRDefault="006E48A0">
      <w:pPr>
        <w:rPr>
          <w:rFonts w:ascii="Arial Rounded MT Bold" w:hAnsi="Arial Rounded MT Bold" w:cs="David"/>
        </w:rPr>
      </w:pPr>
      <w:r>
        <w:rPr>
          <w:rFonts w:ascii="Arial Rounded MT Bold" w:hAnsi="Arial Rounded MT Bold" w:cs="David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-381000</wp:posOffset>
            </wp:positionV>
            <wp:extent cx="2857500" cy="2676525"/>
            <wp:effectExtent l="0" t="0" r="0" b="9525"/>
            <wp:wrapSquare wrapText="bothSides"/>
            <wp:docPr id="2" name="Picture 2" descr="C:\Users\johnsshe\AppData\Local\Microsoft\Windows\Temporary Internet Files\Content.IE5\12G4HZTS\register-n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sshe\AppData\Local\Microsoft\Windows\Temporary Internet Files\Content.IE5\12G4HZTS\register-now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E30">
        <w:rPr>
          <w:noProof/>
        </w:rPr>
        <w:drawing>
          <wp:anchor distT="0" distB="0" distL="114300" distR="114300" simplePos="0" relativeHeight="251658240" behindDoc="0" locked="0" layoutInCell="1" allowOverlap="1" wp14:anchorId="01A69DCB" wp14:editId="70002885">
            <wp:simplePos x="0" y="0"/>
            <wp:positionH relativeFrom="column">
              <wp:posOffset>3810000</wp:posOffset>
            </wp:positionH>
            <wp:positionV relativeFrom="paragraph">
              <wp:posOffset>-628650</wp:posOffset>
            </wp:positionV>
            <wp:extent cx="2857500" cy="3629025"/>
            <wp:effectExtent l="0" t="0" r="0" b="9525"/>
            <wp:wrapSquare wrapText="bothSides"/>
            <wp:docPr id="4" name="Picture 4" descr="https://bookstore.cps.ca/uploads/products/_large/7ed-NRP-CDN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okstore.cps.ca/uploads/products/_large/7ed-NRP-CDN_Cov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E30" w:rsidRDefault="00216E30">
      <w:pPr>
        <w:rPr>
          <w:rFonts w:ascii="Arial Rounded MT Bold" w:hAnsi="Arial Rounded MT Bold" w:cs="David"/>
        </w:rPr>
      </w:pPr>
    </w:p>
    <w:p w:rsidR="00216E30" w:rsidRDefault="00216E30">
      <w:pPr>
        <w:rPr>
          <w:rFonts w:ascii="Arial Rounded MT Bold" w:hAnsi="Arial Rounded MT Bold" w:cs="David"/>
        </w:rPr>
      </w:pPr>
    </w:p>
    <w:p w:rsidR="00216E30" w:rsidRDefault="00216E30">
      <w:pPr>
        <w:rPr>
          <w:rFonts w:ascii="Arial Rounded MT Bold" w:hAnsi="Arial Rounded MT Bold" w:cs="David"/>
        </w:rPr>
      </w:pPr>
    </w:p>
    <w:p w:rsidR="00216E30" w:rsidRDefault="00216E30">
      <w:pPr>
        <w:rPr>
          <w:rFonts w:ascii="Arial Rounded MT Bold" w:hAnsi="Arial Rounded MT Bold" w:cs="David"/>
        </w:rPr>
      </w:pPr>
    </w:p>
    <w:p w:rsidR="00216E30" w:rsidRDefault="00216E30">
      <w:pPr>
        <w:rPr>
          <w:rFonts w:ascii="Arial Rounded MT Bold" w:hAnsi="Arial Rounded MT Bold" w:cs="David"/>
        </w:rPr>
      </w:pPr>
    </w:p>
    <w:p w:rsidR="00216E30" w:rsidRDefault="00216E30">
      <w:pPr>
        <w:rPr>
          <w:rFonts w:ascii="Arial Rounded MT Bold" w:hAnsi="Arial Rounded MT Bold" w:cs="David"/>
        </w:rPr>
      </w:pPr>
    </w:p>
    <w:p w:rsidR="00216E30" w:rsidRDefault="00216E30">
      <w:pPr>
        <w:rPr>
          <w:rFonts w:ascii="Arial Rounded MT Bold" w:hAnsi="Arial Rounded MT Bold" w:cs="David"/>
        </w:rPr>
      </w:pPr>
    </w:p>
    <w:p w:rsidR="00216E30" w:rsidRPr="006E48A0" w:rsidRDefault="006E48A0">
      <w:pPr>
        <w:rPr>
          <w:rFonts w:ascii="Arial Rounded MT Bold" w:hAnsi="Arial Rounded MT Bold" w:cs="David"/>
          <w:color w:val="FF0000"/>
        </w:rPr>
      </w:pPr>
      <w:r w:rsidRPr="006E48A0">
        <w:rPr>
          <w:rFonts w:ascii="Arial Rounded MT Bold" w:hAnsi="Arial Rounded MT Bold" w:cs="David"/>
          <w:color w:val="FF0000"/>
        </w:rPr>
        <w:t>WE ARE NOW ACCEPING REGISTRATIONS</w:t>
      </w:r>
    </w:p>
    <w:p w:rsidR="006E48A0" w:rsidRDefault="006E48A0">
      <w:pPr>
        <w:rPr>
          <w:rFonts w:ascii="Arial Rounded MT Bold" w:hAnsi="Arial Rounded MT Bold" w:cs="David"/>
        </w:rPr>
      </w:pPr>
      <w:r w:rsidRPr="006E48A0">
        <w:rPr>
          <w:rFonts w:ascii="Arial Rounded MT Bold" w:hAnsi="Arial Rounded MT Bold" w:cs="David"/>
          <w:color w:val="FF0000"/>
        </w:rPr>
        <w:t>SPACE IS LIMITED, SO DON’T DELAY</w:t>
      </w:r>
      <w:r>
        <w:rPr>
          <w:rFonts w:ascii="Arial Rounded MT Bold" w:hAnsi="Arial Rounded MT Bold" w:cs="David"/>
        </w:rPr>
        <w:t>!</w:t>
      </w:r>
    </w:p>
    <w:p w:rsidR="007A09B1" w:rsidRDefault="00D83098" w:rsidP="00216E30">
      <w:pPr>
        <w:jc w:val="center"/>
        <w:rPr>
          <w:rFonts w:ascii="Garamond" w:hAnsi="Garamond" w:cs="David"/>
          <w:sz w:val="28"/>
        </w:rPr>
      </w:pPr>
      <w:r w:rsidRPr="00216E30">
        <w:rPr>
          <w:rFonts w:ascii="Garamond" w:hAnsi="Garamond" w:cs="David"/>
          <w:sz w:val="28"/>
        </w:rPr>
        <w:t xml:space="preserve">The </w:t>
      </w:r>
      <w:r w:rsidR="007A09B1">
        <w:rPr>
          <w:rFonts w:ascii="Garamond" w:hAnsi="Garamond" w:cs="David"/>
          <w:sz w:val="28"/>
        </w:rPr>
        <w:t xml:space="preserve">Maternal, Newborn, Child &amp; Youth Network (MNCYN) </w:t>
      </w:r>
    </w:p>
    <w:p w:rsidR="007A09B1" w:rsidRDefault="00D83098" w:rsidP="00216E30">
      <w:pPr>
        <w:jc w:val="center"/>
        <w:rPr>
          <w:rFonts w:ascii="Garamond" w:hAnsi="Garamond" w:cs="David"/>
          <w:sz w:val="28"/>
        </w:rPr>
      </w:pPr>
      <w:r w:rsidRPr="00216E30">
        <w:rPr>
          <w:rFonts w:ascii="Garamond" w:hAnsi="Garamond" w:cs="David"/>
          <w:sz w:val="28"/>
        </w:rPr>
        <w:t xml:space="preserve">Regional Perinatal </w:t>
      </w:r>
      <w:r w:rsidR="00C140D3" w:rsidRPr="00216E30">
        <w:rPr>
          <w:rFonts w:ascii="Garamond" w:hAnsi="Garamond" w:cs="David"/>
          <w:sz w:val="28"/>
        </w:rPr>
        <w:t>Outr</w:t>
      </w:r>
      <w:r w:rsidR="007A09B1">
        <w:rPr>
          <w:rFonts w:ascii="Garamond" w:hAnsi="Garamond" w:cs="David"/>
          <w:sz w:val="28"/>
        </w:rPr>
        <w:t>each Program</w:t>
      </w:r>
    </w:p>
    <w:p w:rsidR="00C140D3" w:rsidRPr="00216E30" w:rsidRDefault="00216E30" w:rsidP="00216E30">
      <w:pPr>
        <w:jc w:val="center"/>
        <w:rPr>
          <w:rFonts w:ascii="Garamond" w:hAnsi="Garamond" w:cs="David"/>
          <w:sz w:val="28"/>
        </w:rPr>
      </w:pPr>
      <w:proofErr w:type="gramStart"/>
      <w:r>
        <w:rPr>
          <w:rFonts w:ascii="Garamond" w:hAnsi="Garamond" w:cs="David"/>
          <w:sz w:val="28"/>
        </w:rPr>
        <w:t>will</w:t>
      </w:r>
      <w:proofErr w:type="gramEnd"/>
      <w:r>
        <w:rPr>
          <w:rFonts w:ascii="Garamond" w:hAnsi="Garamond" w:cs="David"/>
          <w:sz w:val="28"/>
        </w:rPr>
        <w:t xml:space="preserve"> be presenting</w:t>
      </w:r>
    </w:p>
    <w:p w:rsidR="0020021D" w:rsidRPr="001E4C7C" w:rsidRDefault="00C140D3" w:rsidP="00216E30">
      <w:pPr>
        <w:jc w:val="center"/>
        <w:rPr>
          <w:rFonts w:ascii="Garamond" w:hAnsi="Garamond" w:cs="David"/>
          <w:b/>
          <w:sz w:val="28"/>
          <w:u w:val="single"/>
        </w:rPr>
      </w:pPr>
      <w:r w:rsidRPr="001E4C7C">
        <w:rPr>
          <w:rFonts w:ascii="Garamond" w:hAnsi="Garamond" w:cs="David"/>
          <w:b/>
          <w:sz w:val="28"/>
          <w:u w:val="single"/>
        </w:rPr>
        <w:t xml:space="preserve">NRP </w:t>
      </w:r>
      <w:r w:rsidR="007A09B1" w:rsidRPr="001E4C7C">
        <w:rPr>
          <w:rFonts w:ascii="Garamond" w:hAnsi="Garamond" w:cs="David"/>
          <w:b/>
          <w:sz w:val="28"/>
          <w:u w:val="single"/>
        </w:rPr>
        <w:t xml:space="preserve">“New” </w:t>
      </w:r>
      <w:r w:rsidR="00D83098" w:rsidRPr="001E4C7C">
        <w:rPr>
          <w:rFonts w:ascii="Garamond" w:hAnsi="Garamond" w:cs="David"/>
          <w:b/>
          <w:sz w:val="28"/>
          <w:u w:val="single"/>
        </w:rPr>
        <w:t xml:space="preserve">INSTRUCTOR </w:t>
      </w:r>
      <w:r w:rsidR="007A09B1" w:rsidRPr="001E4C7C">
        <w:rPr>
          <w:rFonts w:ascii="Garamond" w:hAnsi="Garamond" w:cs="David"/>
          <w:b/>
          <w:sz w:val="28"/>
          <w:u w:val="single"/>
        </w:rPr>
        <w:t>COURSE (</w:t>
      </w:r>
      <w:r w:rsidR="007A09B1" w:rsidRPr="001E4C7C">
        <w:rPr>
          <w:rFonts w:ascii="Garamond" w:hAnsi="Garamond" w:cs="David"/>
          <w:b/>
          <w:sz w:val="28"/>
          <w:u w:val="single"/>
        </w:rPr>
        <w:t>7</w:t>
      </w:r>
      <w:r w:rsidR="007A09B1" w:rsidRPr="001E4C7C">
        <w:rPr>
          <w:rFonts w:ascii="Garamond" w:hAnsi="Garamond" w:cs="David"/>
          <w:b/>
          <w:sz w:val="28"/>
          <w:u w:val="single"/>
          <w:vertAlign w:val="superscript"/>
        </w:rPr>
        <w:t>th</w:t>
      </w:r>
      <w:r w:rsidR="007A09B1" w:rsidRPr="001E4C7C">
        <w:rPr>
          <w:rFonts w:ascii="Garamond" w:hAnsi="Garamond" w:cs="David"/>
          <w:b/>
          <w:sz w:val="28"/>
          <w:u w:val="single"/>
        </w:rPr>
        <w:t xml:space="preserve"> </w:t>
      </w:r>
      <w:r w:rsidR="007A09B1" w:rsidRPr="001E4C7C">
        <w:rPr>
          <w:rFonts w:ascii="Garamond" w:hAnsi="Garamond" w:cs="David"/>
          <w:b/>
          <w:sz w:val="28"/>
          <w:u w:val="single"/>
        </w:rPr>
        <w:t>Edition)</w:t>
      </w:r>
    </w:p>
    <w:p w:rsidR="00C140D3" w:rsidRDefault="007A09B1" w:rsidP="00216E30">
      <w:pPr>
        <w:jc w:val="center"/>
        <w:rPr>
          <w:rFonts w:ascii="Garamond" w:hAnsi="Garamond" w:cs="David"/>
          <w:sz w:val="28"/>
        </w:rPr>
      </w:pPr>
      <w:proofErr w:type="gramStart"/>
      <w:r>
        <w:rPr>
          <w:rFonts w:ascii="Garamond" w:hAnsi="Garamond" w:cs="David"/>
          <w:sz w:val="28"/>
        </w:rPr>
        <w:t>at</w:t>
      </w:r>
      <w:proofErr w:type="gramEnd"/>
      <w:r>
        <w:rPr>
          <w:rFonts w:ascii="Garamond" w:hAnsi="Garamond" w:cs="David"/>
          <w:sz w:val="28"/>
        </w:rPr>
        <w:t xml:space="preserve"> London Health Sciences Centre</w:t>
      </w:r>
    </w:p>
    <w:p w:rsidR="007A09B1" w:rsidRPr="001E4C7C" w:rsidRDefault="007A09B1" w:rsidP="00216E30">
      <w:pPr>
        <w:jc w:val="center"/>
        <w:rPr>
          <w:rFonts w:ascii="Garamond" w:hAnsi="Garamond" w:cs="David"/>
          <w:b/>
          <w:sz w:val="28"/>
          <w:u w:val="single"/>
        </w:rPr>
      </w:pPr>
      <w:r w:rsidRPr="001E4C7C">
        <w:rPr>
          <w:rFonts w:ascii="Garamond" w:hAnsi="Garamond" w:cs="David"/>
          <w:b/>
          <w:sz w:val="28"/>
          <w:u w:val="single"/>
        </w:rPr>
        <w:t>April 24, 2018</w:t>
      </w:r>
    </w:p>
    <w:p w:rsidR="007A09B1" w:rsidRDefault="001E4C7C" w:rsidP="00493F45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 w:cs="David"/>
          <w:sz w:val="28"/>
        </w:rPr>
        <w:t>For</w:t>
      </w:r>
      <w:r w:rsidR="007A09B1" w:rsidRPr="007A09B1">
        <w:rPr>
          <w:rFonts w:ascii="Garamond" w:hAnsi="Garamond" w:cs="David"/>
          <w:sz w:val="28"/>
        </w:rPr>
        <w:t xml:space="preserve"> </w:t>
      </w:r>
      <w:r w:rsidR="007A09B1" w:rsidRPr="007A09B1">
        <w:rPr>
          <w:rFonts w:ascii="Garamond" w:hAnsi="Garamond"/>
          <w:sz w:val="28"/>
          <w:szCs w:val="28"/>
        </w:rPr>
        <w:t>current NRP Providers who</w:t>
      </w:r>
      <w:r w:rsidR="007A09B1">
        <w:rPr>
          <w:rFonts w:ascii="Garamond" w:hAnsi="Garamond"/>
          <w:sz w:val="28"/>
          <w:szCs w:val="28"/>
        </w:rPr>
        <w:t xml:space="preserve"> now</w:t>
      </w:r>
      <w:r w:rsidR="007A09B1" w:rsidRPr="007A09B1">
        <w:rPr>
          <w:rFonts w:ascii="Garamond" w:hAnsi="Garamond"/>
          <w:sz w:val="28"/>
          <w:szCs w:val="28"/>
        </w:rPr>
        <w:t xml:space="preserve"> wish to become instructors</w:t>
      </w:r>
      <w:r w:rsidR="007A09B1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Restrictions apply.</w:t>
      </w:r>
      <w:bookmarkStart w:id="0" w:name="_GoBack"/>
      <w:bookmarkEnd w:id="0"/>
    </w:p>
    <w:p w:rsidR="00D83098" w:rsidRDefault="001E4C7C" w:rsidP="00493F45">
      <w:pPr>
        <w:jc w:val="center"/>
        <w:rPr>
          <w:rFonts w:ascii="Garamond" w:hAnsi="Garamond" w:cs="David"/>
          <w:color w:val="FF0000"/>
          <w:sz w:val="28"/>
        </w:rPr>
      </w:pPr>
      <w:r w:rsidRPr="001E4C7C">
        <w:rPr>
          <w:rFonts w:ascii="Garamond" w:hAnsi="Garamond" w:cs="David"/>
          <w:sz w:val="28"/>
        </w:rPr>
        <w:t xml:space="preserve">For more information, or to Register, </w:t>
      </w:r>
      <w:r>
        <w:rPr>
          <w:rFonts w:ascii="Garamond" w:hAnsi="Garamond" w:cs="David"/>
          <w:sz w:val="28"/>
        </w:rPr>
        <w:t>go to</w:t>
      </w:r>
      <w:r w:rsidR="007A09B1" w:rsidRPr="001E4C7C">
        <w:rPr>
          <w:rFonts w:ascii="Garamond" w:hAnsi="Garamond" w:cs="David"/>
          <w:sz w:val="28"/>
        </w:rPr>
        <w:t xml:space="preserve"> </w:t>
      </w:r>
      <w:hyperlink r:id="rId7" w:tgtFrame="_directLink" w:history="1">
        <w:r w:rsidRPr="001E4C7C">
          <w:rPr>
            <w:rStyle w:val="Hyperlink"/>
            <w:rFonts w:ascii="Arial" w:hAnsi="Arial" w:cs="Arial"/>
            <w:sz w:val="24"/>
            <w:szCs w:val="19"/>
            <w:shd w:val="clear" w:color="auto" w:fill="FFFFFF"/>
          </w:rPr>
          <w:t>https://mncyn.simplesignup.ca/3024</w:t>
        </w:r>
      </w:hyperlink>
      <w:r w:rsidR="00A560D0" w:rsidRPr="001E4C7C">
        <w:rPr>
          <w:rFonts w:ascii="Garamond" w:hAnsi="Garamond" w:cs="David"/>
          <w:sz w:val="28"/>
        </w:rPr>
        <w:t xml:space="preserve">, or go to our website </w:t>
      </w:r>
      <w:hyperlink r:id="rId8" w:history="1">
        <w:r w:rsidR="00A560D0" w:rsidRPr="000F0BC9">
          <w:rPr>
            <w:rStyle w:val="Hyperlink"/>
            <w:rFonts w:ascii="Garamond" w:hAnsi="Garamond" w:cs="David"/>
            <w:sz w:val="28"/>
          </w:rPr>
          <w:t>www.mncyn.ca/events</w:t>
        </w:r>
      </w:hyperlink>
    </w:p>
    <w:p w:rsidR="00C140D3" w:rsidRDefault="00C140D3">
      <w:pPr>
        <w:rPr>
          <w:rFonts w:ascii="Garamond" w:hAnsi="Garamond" w:cs="David"/>
          <w:sz w:val="28"/>
        </w:rPr>
      </w:pPr>
    </w:p>
    <w:p w:rsidR="00DC1CF3" w:rsidRDefault="00DC1CF3" w:rsidP="00DC1CF3">
      <w:pPr>
        <w:rPr>
          <w:rFonts w:ascii="Garamond" w:hAnsi="Garamond" w:cs="David"/>
          <w:sz w:val="28"/>
        </w:rPr>
      </w:pPr>
      <w:r>
        <w:rPr>
          <w:rFonts w:ascii="Garamond" w:hAnsi="Garamond" w:cs="David"/>
          <w:sz w:val="28"/>
        </w:rPr>
        <w:t xml:space="preserve">Please share this information with your </w:t>
      </w:r>
      <w:r w:rsidR="006E48A0">
        <w:rPr>
          <w:rFonts w:ascii="Garamond" w:hAnsi="Garamond" w:cs="David"/>
          <w:sz w:val="28"/>
        </w:rPr>
        <w:t xml:space="preserve">NRP </w:t>
      </w:r>
      <w:r w:rsidR="006254C4">
        <w:rPr>
          <w:rFonts w:ascii="Garamond" w:hAnsi="Garamond" w:cs="David"/>
          <w:sz w:val="28"/>
        </w:rPr>
        <w:t xml:space="preserve">providers and </w:t>
      </w:r>
      <w:r w:rsidR="006E48A0">
        <w:rPr>
          <w:rFonts w:ascii="Garamond" w:hAnsi="Garamond" w:cs="David"/>
          <w:sz w:val="28"/>
        </w:rPr>
        <w:t>instructors</w:t>
      </w:r>
      <w:r>
        <w:rPr>
          <w:rFonts w:ascii="Garamond" w:hAnsi="Garamond" w:cs="David"/>
          <w:sz w:val="28"/>
        </w:rPr>
        <w:t>.</w:t>
      </w:r>
    </w:p>
    <w:p w:rsidR="00DC1CF3" w:rsidRPr="00216E30" w:rsidRDefault="006254C4" w:rsidP="006254C4">
      <w:pPr>
        <w:jc w:val="right"/>
        <w:rPr>
          <w:rFonts w:ascii="Garamond" w:hAnsi="Garamond" w:cs="David"/>
          <w:sz w:val="28"/>
        </w:rPr>
      </w:pPr>
      <w:r>
        <w:rPr>
          <w:rFonts w:ascii="Garamond" w:hAnsi="Garamond" w:cs="David"/>
          <w:noProof/>
          <w:sz w:val="28"/>
        </w:rPr>
        <w:drawing>
          <wp:anchor distT="0" distB="0" distL="114300" distR="114300" simplePos="0" relativeHeight="251660288" behindDoc="0" locked="0" layoutInCell="1" allowOverlap="1" wp14:anchorId="147600AB" wp14:editId="0E044C8F">
            <wp:simplePos x="0" y="0"/>
            <wp:positionH relativeFrom="column">
              <wp:posOffset>-558800</wp:posOffset>
            </wp:positionH>
            <wp:positionV relativeFrom="paragraph">
              <wp:posOffset>15875</wp:posOffset>
            </wp:positionV>
            <wp:extent cx="2009775" cy="12382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CYN_LOGO_210-130 pixels_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CF3">
        <w:rPr>
          <w:rFonts w:ascii="Garamond" w:hAnsi="Garamond" w:cs="David"/>
          <w:sz w:val="28"/>
        </w:rPr>
        <w:t>Perinatal Outreach Program (MNCYN)</w:t>
      </w:r>
    </w:p>
    <w:sectPr w:rsidR="00DC1CF3" w:rsidRPr="0021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98"/>
    <w:rsid w:val="000149F8"/>
    <w:rsid w:val="001E4C7C"/>
    <w:rsid w:val="0020021D"/>
    <w:rsid w:val="00216E30"/>
    <w:rsid w:val="00365013"/>
    <w:rsid w:val="00373855"/>
    <w:rsid w:val="00411D00"/>
    <w:rsid w:val="00493F45"/>
    <w:rsid w:val="0051703E"/>
    <w:rsid w:val="006254C4"/>
    <w:rsid w:val="006E48A0"/>
    <w:rsid w:val="007A09B1"/>
    <w:rsid w:val="007D1C37"/>
    <w:rsid w:val="007F3F97"/>
    <w:rsid w:val="00813B80"/>
    <w:rsid w:val="008338E2"/>
    <w:rsid w:val="00A005A7"/>
    <w:rsid w:val="00A560D0"/>
    <w:rsid w:val="00C140D3"/>
    <w:rsid w:val="00D663ED"/>
    <w:rsid w:val="00D83098"/>
    <w:rsid w:val="00D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4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C140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140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E48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4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C140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140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E4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cyn.ca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ncyn.simplesignup.ca/3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FB3BB7EA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Johnston</dc:creator>
  <cp:lastModifiedBy>Sheila Johnston</cp:lastModifiedBy>
  <cp:revision>2</cp:revision>
  <cp:lastPrinted>2016-09-07T19:12:00Z</cp:lastPrinted>
  <dcterms:created xsi:type="dcterms:W3CDTF">2018-01-16T19:07:00Z</dcterms:created>
  <dcterms:modified xsi:type="dcterms:W3CDTF">2018-01-16T19:07:00Z</dcterms:modified>
</cp:coreProperties>
</file>