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EE" w:rsidRPr="007A61EE" w:rsidRDefault="007A61EE" w:rsidP="007A61E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-888521</wp:posOffset>
                </wp:positionH>
                <wp:positionV relativeFrom="paragraph">
                  <wp:posOffset>-733245</wp:posOffset>
                </wp:positionV>
                <wp:extent cx="9558068" cy="4019909"/>
                <wp:effectExtent l="0" t="0" r="508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68" cy="4019909"/>
                          <a:chOff x="0" y="0"/>
                          <a:chExt cx="9558068" cy="401990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6961505" cy="401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A61EE" w:rsidRPr="007A61EE" w:rsidRDefault="007A61EE" w:rsidP="007A61EE">
                              <w:pPr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32</w:t>
                              </w: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:vertAlign w:val="superscript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nd</w:t>
                              </w: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Annual</w:t>
                              </w:r>
                              <w:r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Pe</w:t>
                              </w:r>
                              <w:r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inatal Outreach Conference</w:t>
                              </w:r>
                            </w:p>
                            <w:p w:rsidR="007A61EE" w:rsidRPr="007A61EE" w:rsidRDefault="007A61EE" w:rsidP="007A61EE">
                              <w:pPr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October 9, 2019</w:t>
                              </w:r>
                            </w:p>
                            <w:p w:rsidR="007A61EE" w:rsidRPr="007A61EE" w:rsidRDefault="007A61EE" w:rsidP="007A61EE">
                              <w:pPr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Best Western Lamplighter Inn</w:t>
                              </w:r>
                            </w:p>
                            <w:p w:rsidR="007A61EE" w:rsidRPr="007A61EE" w:rsidRDefault="007A61EE" w:rsidP="007A61EE">
                              <w:pPr>
                                <w:jc w:val="center"/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A61EE">
                                <w:rPr>
                                  <w:b/>
                                  <w:noProof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London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913" y="0"/>
                            <a:ext cx="2467155" cy="341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69.95pt;margin-top:-57.75pt;width:752.6pt;height:316.55pt;z-index:251663360" coordsize="95580,40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69615;height:40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fill o:detectmouseclick="t"/>
                  <v:textbox>
                    <w:txbxContent>
                      <w:p w:rsidR="007A61EE" w:rsidRPr="007A61EE" w:rsidRDefault="007A61EE" w:rsidP="007A61EE">
                        <w:pPr>
                          <w:jc w:val="center"/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32</w:t>
                        </w: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:vertAlign w:val="superscript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nd</w:t>
                        </w: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Annual</w:t>
                        </w:r>
                        <w:r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Pe</w:t>
                        </w:r>
                        <w:r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inatal Outreach Conference</w:t>
                        </w:r>
                      </w:p>
                      <w:p w:rsidR="007A61EE" w:rsidRPr="007A61EE" w:rsidRDefault="007A61EE" w:rsidP="007A61EE">
                        <w:pPr>
                          <w:jc w:val="center"/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October 9, 2019</w:t>
                        </w:r>
                      </w:p>
                      <w:p w:rsidR="007A61EE" w:rsidRPr="007A61EE" w:rsidRDefault="007A61EE" w:rsidP="007A61EE">
                        <w:pPr>
                          <w:jc w:val="center"/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Best Western Lamplighter Inn</w:t>
                        </w:r>
                      </w:p>
                      <w:p w:rsidR="007A61EE" w:rsidRPr="007A61EE" w:rsidRDefault="007A61EE" w:rsidP="007A61EE">
                        <w:pPr>
                          <w:jc w:val="center"/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A61EE">
                          <w:rPr>
                            <w:b/>
                            <w:noProof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London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0909;width:24671;height:34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Vv6/DAAAA2gAAAA8AAABkcnMvZG93bnJldi54bWxEj0FrwkAUhO+C/2F5Qi+iGytIia5SRKHQ&#10;i1UPPT6yr9lg9m3IPk3aX+8KQo/DzHzDrDa9r9WN2lgFNjCbZqCIi2ArLg2cT/vJG6goyBbrwGTg&#10;lyJs1sPBCnMbOv6i21FKlSAcczTgRJpc61g48hinoSFO3k9oPUqSbalti12C+1q/ZtlCe6w4LThs&#10;aOuouByv3sCl78j9OTc/fI/3h/P2U06znRjzMurfl6CEevkPP9sf1sACHlfSDd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W/r8MAAADaAAAADwAAAAAAAAAAAAAAAACf&#10;AgAAZHJzL2Rvd25yZXYueG1sUEsFBgAAAAAEAAQA9wAAAI8DAAAAAA==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35FA4" wp14:editId="2148DA64">
                <wp:simplePos x="0" y="0"/>
                <wp:positionH relativeFrom="column">
                  <wp:posOffset>-888521</wp:posOffset>
                </wp:positionH>
                <wp:positionV relativeFrom="paragraph">
                  <wp:posOffset>-888521</wp:posOffset>
                </wp:positionV>
                <wp:extent cx="10006642" cy="4484754"/>
                <wp:effectExtent l="0" t="0" r="139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2" cy="44847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1EE" w:rsidRDefault="007A61E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9.95pt;margin-top:-69.95pt;width:787.9pt;height:353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" fillcolor="white [3201]" strokecolor="#9bbb59 [3206]" strokeweight="2pt">
                <v:textbox style="mso-fit-shape-to-text:t">
                  <w:txbxContent>
                    <w:p w:rsidR="007A61EE" w:rsidRDefault="007A61EE"/>
                  </w:txbxContent>
                </v:textbox>
              </v:shape>
            </w:pict>
          </mc:Fallback>
        </mc:AlternateContent>
      </w:r>
    </w:p>
    <w:sectPr w:rsidR="007A61EE" w:rsidRPr="007A61EE" w:rsidSect="007A61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EE"/>
    <w:rsid w:val="001A168D"/>
    <w:rsid w:val="00322CEE"/>
    <w:rsid w:val="007A61EE"/>
    <w:rsid w:val="00C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8355B92C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Johnston</dc:creator>
  <cp:lastModifiedBy>Sheila Johnston</cp:lastModifiedBy>
  <cp:revision>1</cp:revision>
  <dcterms:created xsi:type="dcterms:W3CDTF">2019-02-20T15:07:00Z</dcterms:created>
  <dcterms:modified xsi:type="dcterms:W3CDTF">2019-02-20T15:38:00Z</dcterms:modified>
</cp:coreProperties>
</file>